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8B" w:rsidRPr="00362F2B" w:rsidRDefault="00913A8B" w:rsidP="00C8557E">
      <w:pPr>
        <w:jc w:val="right"/>
        <w:rPr>
          <w:rFonts w:ascii="Times New Roman" w:hAnsi="Times New Roman" w:cs="Times New Roman"/>
        </w:rPr>
      </w:pPr>
      <w:r w:rsidRPr="00362F2B">
        <w:rPr>
          <w:rFonts w:ascii="Times New Roman" w:hAnsi="Times New Roman" w:cs="Times New Roman"/>
        </w:rPr>
        <w:t>Представляется в РК, ГК Профсоюза в декабрет</w:t>
      </w:r>
      <w:r>
        <w:rPr>
          <w:rFonts w:ascii="Times New Roman" w:hAnsi="Times New Roman" w:cs="Times New Roman"/>
        </w:rPr>
        <w:t>.</w:t>
      </w:r>
      <w:r w:rsidRPr="00362F2B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</w:p>
    <w:p w:rsidR="00913A8B" w:rsidRPr="00362F2B" w:rsidRDefault="00913A8B" w:rsidP="00362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2F2B">
        <w:rPr>
          <w:rFonts w:ascii="Times New Roman" w:hAnsi="Times New Roman" w:cs="Times New Roman"/>
          <w:sz w:val="28"/>
          <w:szCs w:val="28"/>
        </w:rPr>
        <w:t>ФОРМА 4-ПИ</w:t>
      </w:r>
    </w:p>
    <w:p w:rsidR="00913A8B" w:rsidRPr="007D74CC" w:rsidRDefault="00913A8B" w:rsidP="00362F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74CC">
        <w:rPr>
          <w:rFonts w:ascii="Times New Roman" w:hAnsi="Times New Roman" w:cs="Times New Roman"/>
          <w:b/>
          <w:bCs/>
          <w:sz w:val="32"/>
          <w:szCs w:val="32"/>
        </w:rPr>
        <w:t>ОТЧЁТ</w:t>
      </w:r>
    </w:p>
    <w:p w:rsidR="00913A8B" w:rsidRDefault="00913A8B" w:rsidP="00362F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первичной </w:t>
      </w:r>
      <w:r w:rsidRPr="007D74CC">
        <w:rPr>
          <w:rFonts w:ascii="Times New Roman" w:hAnsi="Times New Roman" w:cs="Times New Roman"/>
          <w:b/>
          <w:bCs/>
          <w:sz w:val="32"/>
          <w:szCs w:val="32"/>
        </w:rPr>
        <w:t>организации Про</w:t>
      </w:r>
      <w:r>
        <w:rPr>
          <w:rFonts w:ascii="Times New Roman" w:hAnsi="Times New Roman" w:cs="Times New Roman"/>
          <w:b/>
          <w:bCs/>
          <w:sz w:val="32"/>
          <w:szCs w:val="32"/>
        </w:rPr>
        <w:t>фсоюза по правозащитной работе</w:t>
      </w:r>
    </w:p>
    <w:p w:rsidR="00913A8B" w:rsidRPr="00362F2B" w:rsidRDefault="00913A8B" w:rsidP="00362F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за 2022</w:t>
      </w:r>
      <w:r w:rsidRPr="007D74CC">
        <w:rPr>
          <w:rFonts w:ascii="Times New Roman" w:hAnsi="Times New Roman" w:cs="Times New Roman"/>
          <w:b/>
          <w:bCs/>
          <w:sz w:val="32"/>
          <w:szCs w:val="32"/>
        </w:rPr>
        <w:t>год.</w:t>
      </w:r>
    </w:p>
    <w:p w:rsidR="00913A8B" w:rsidRPr="00362F2B" w:rsidRDefault="00913A8B" w:rsidP="00362F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______________________________________________________________</w:t>
      </w:r>
    </w:p>
    <w:p w:rsidR="00913A8B" w:rsidRPr="00362F2B" w:rsidRDefault="00913A8B" w:rsidP="00362F2B">
      <w:pPr>
        <w:spacing w:after="0" w:line="240" w:lineRule="auto"/>
        <w:rPr>
          <w:i/>
        </w:rPr>
      </w:pPr>
      <w:r w:rsidRPr="00362F2B">
        <w:rPr>
          <w:rFonts w:ascii="Times New Roman" w:hAnsi="Times New Roman" w:cs="Times New Roman"/>
          <w:bCs/>
          <w:i/>
          <w:sz w:val="20"/>
          <w:szCs w:val="20"/>
        </w:rPr>
        <w:t>Наименование организации</w:t>
      </w:r>
    </w:p>
    <w:tbl>
      <w:tblPr>
        <w:tblW w:w="105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4"/>
        <w:gridCol w:w="8319"/>
        <w:gridCol w:w="1418"/>
      </w:tblGrid>
      <w:tr w:rsidR="00913A8B" w:rsidRPr="00236D4E" w:rsidTr="007B2763">
        <w:tc>
          <w:tcPr>
            <w:tcW w:w="854" w:type="dxa"/>
          </w:tcPr>
          <w:p w:rsidR="00913A8B" w:rsidRPr="000B5BF1" w:rsidRDefault="00913A8B" w:rsidP="00B5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B5BF1">
              <w:rPr>
                <w:rFonts w:ascii="Times New Roman" w:hAnsi="Times New Roman" w:cs="Times New Roman"/>
                <w:b/>
                <w:bCs/>
                <w:sz w:val="24"/>
              </w:rPr>
              <w:t>№п.п.</w:t>
            </w:r>
          </w:p>
        </w:tc>
        <w:tc>
          <w:tcPr>
            <w:tcW w:w="8319" w:type="dxa"/>
          </w:tcPr>
          <w:p w:rsidR="00913A8B" w:rsidRPr="000B5BF1" w:rsidRDefault="00913A8B" w:rsidP="00B5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B5BF1">
              <w:rPr>
                <w:rFonts w:ascii="Times New Roman" w:hAnsi="Times New Roman" w:cs="Times New Roman"/>
                <w:b/>
                <w:bCs/>
                <w:sz w:val="24"/>
              </w:rPr>
              <w:t>ПОКАЗАТЕЛИ</w:t>
            </w:r>
          </w:p>
        </w:tc>
        <w:tc>
          <w:tcPr>
            <w:tcW w:w="1418" w:type="dxa"/>
          </w:tcPr>
          <w:p w:rsidR="00913A8B" w:rsidRPr="000B5BF1" w:rsidRDefault="00913A8B" w:rsidP="00B5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Кол-во</w:t>
            </w:r>
          </w:p>
        </w:tc>
      </w:tr>
      <w:tr w:rsidR="00913A8B" w:rsidRPr="00236D4E" w:rsidTr="007B2763">
        <w:tc>
          <w:tcPr>
            <w:tcW w:w="854" w:type="dxa"/>
          </w:tcPr>
          <w:p w:rsidR="00913A8B" w:rsidRPr="00813E77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3E77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8319" w:type="dxa"/>
          </w:tcPr>
          <w:p w:rsidR="00913A8B" w:rsidRPr="00813E77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3E77">
              <w:rPr>
                <w:rFonts w:ascii="Times New Roman" w:hAnsi="Times New Roman" w:cs="Times New Roman"/>
                <w:b/>
                <w:sz w:val="24"/>
              </w:rPr>
              <w:t>Количество работников, восстановленных на работе с участием ПК</w:t>
            </w: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</w:p>
        </w:tc>
      </w:tr>
      <w:tr w:rsidR="00913A8B" w:rsidRPr="00236D4E" w:rsidTr="007B2763">
        <w:tc>
          <w:tcPr>
            <w:tcW w:w="854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0B5B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B5B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Проведено проверок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в образовательном учреждении</w:t>
            </w:r>
            <w:r w:rsidRPr="000B5BF1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всего</w:t>
            </w: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</w:tr>
      <w:tr w:rsidR="00913A8B" w:rsidRPr="00236D4E" w:rsidTr="007B2763">
        <w:tc>
          <w:tcPr>
            <w:tcW w:w="854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0B5BF1">
              <w:rPr>
                <w:rFonts w:ascii="Times New Roman" w:hAnsi="Times New Roman" w:cs="Times New Roman"/>
                <w:b/>
                <w:bCs/>
                <w:i/>
                <w:sz w:val="24"/>
              </w:rPr>
              <w:t>в том числе: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(перечислить темы проведенных проверок, </w:t>
            </w:r>
            <w:r w:rsidRPr="007B2763">
              <w:rPr>
                <w:rFonts w:ascii="Times New Roman" w:hAnsi="Times New Roman" w:cs="Times New Roman"/>
                <w:bCs/>
                <w:i/>
                <w:sz w:val="24"/>
              </w:rPr>
              <w:t xml:space="preserve">например, трудовые книжки, 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по соблюдению режима рабочего времени </w:t>
            </w:r>
            <w:r w:rsidRPr="007B2763">
              <w:rPr>
                <w:rFonts w:ascii="Times New Roman" w:hAnsi="Times New Roman" w:cs="Times New Roman"/>
                <w:bCs/>
                <w:i/>
                <w:sz w:val="24"/>
              </w:rPr>
              <w:t>и т.д.)</w:t>
            </w: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13A8B" w:rsidRPr="00236D4E" w:rsidTr="007B2763">
        <w:tc>
          <w:tcPr>
            <w:tcW w:w="854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по соблюдению режима рабочего времени</w:t>
            </w: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13A8B" w:rsidRPr="00236D4E" w:rsidTr="007B2763">
        <w:tc>
          <w:tcPr>
            <w:tcW w:w="854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Выполнения соглашения по охране труда ( два раза в год)</w:t>
            </w: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13A8B" w:rsidRPr="00236D4E" w:rsidTr="007B2763">
        <w:tc>
          <w:tcPr>
            <w:tcW w:w="854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графика отпусков</w:t>
            </w: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13A8B" w:rsidRPr="00236D4E" w:rsidTr="007B2763">
        <w:tc>
          <w:tcPr>
            <w:tcW w:w="854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Выплаты стимулирующего  и компенсирующего характера</w:t>
            </w: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13A8B" w:rsidRPr="00236D4E" w:rsidTr="007B2763">
        <w:tc>
          <w:tcPr>
            <w:tcW w:w="854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13A8B" w:rsidRPr="00236D4E" w:rsidTr="007B2763">
        <w:tc>
          <w:tcPr>
            <w:tcW w:w="854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0B5B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B5BF1">
              <w:rPr>
                <w:rFonts w:ascii="Times New Roman" w:hAnsi="Times New Roman" w:cs="Times New Roman"/>
                <w:b/>
                <w:sz w:val="24"/>
              </w:rPr>
              <w:t>Количество направленных работодател</w:t>
            </w:r>
            <w:r>
              <w:rPr>
                <w:rFonts w:ascii="Times New Roman" w:hAnsi="Times New Roman" w:cs="Times New Roman"/>
                <w:b/>
                <w:sz w:val="24"/>
              </w:rPr>
              <w:t>ю</w:t>
            </w:r>
            <w:r w:rsidRPr="000B5BF1">
              <w:rPr>
                <w:rFonts w:ascii="Times New Roman" w:hAnsi="Times New Roman" w:cs="Times New Roman"/>
                <w:b/>
                <w:sz w:val="24"/>
              </w:rPr>
              <w:t xml:space="preserve"> представлений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(обращений)  по итогам проверок </w:t>
            </w:r>
            <w:r w:rsidRPr="000B5BF1">
              <w:rPr>
                <w:rFonts w:ascii="Times New Roman" w:hAnsi="Times New Roman" w:cs="Times New Roman"/>
                <w:b/>
                <w:sz w:val="24"/>
              </w:rPr>
              <w:t>об устранении выявленных нарушений трудового законодательства и иных актов, содержащих нормы трудового права</w:t>
            </w: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</w:p>
        </w:tc>
      </w:tr>
      <w:tr w:rsidR="00913A8B" w:rsidRPr="00236D4E" w:rsidTr="007B2763">
        <w:tc>
          <w:tcPr>
            <w:tcW w:w="854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B5BF1">
              <w:rPr>
                <w:rFonts w:ascii="Times New Roman" w:hAnsi="Times New Roman" w:cs="Times New Roman"/>
                <w:b/>
                <w:i/>
                <w:sz w:val="24"/>
              </w:rPr>
              <w:t>в том числе:</w:t>
            </w: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13A8B" w:rsidRPr="00236D4E" w:rsidTr="007B2763">
        <w:tc>
          <w:tcPr>
            <w:tcW w:w="854" w:type="dxa"/>
          </w:tcPr>
          <w:p w:rsidR="00913A8B" w:rsidRPr="00756580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756580">
              <w:rPr>
                <w:rFonts w:ascii="Times New Roman" w:hAnsi="Times New Roman" w:cs="Times New Roman"/>
                <w:bCs/>
                <w:sz w:val="24"/>
              </w:rPr>
              <w:t>.1.</w:t>
            </w: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B5BF1">
              <w:rPr>
                <w:rFonts w:ascii="Times New Roman" w:hAnsi="Times New Roman" w:cs="Times New Roman"/>
                <w:sz w:val="24"/>
              </w:rPr>
              <w:t>количество выявленных нарушений, указанных в представлениях</w:t>
            </w: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</w:tr>
      <w:tr w:rsidR="00913A8B" w:rsidRPr="00236D4E" w:rsidTr="007B2763">
        <w:tc>
          <w:tcPr>
            <w:tcW w:w="854" w:type="dxa"/>
          </w:tcPr>
          <w:p w:rsidR="00913A8B" w:rsidRPr="00756580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756580">
              <w:rPr>
                <w:rFonts w:ascii="Times New Roman" w:hAnsi="Times New Roman" w:cs="Times New Roman"/>
                <w:bCs/>
                <w:sz w:val="24"/>
              </w:rPr>
              <w:t>.2.</w:t>
            </w: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B5BF1">
              <w:rPr>
                <w:rFonts w:ascii="Times New Roman" w:hAnsi="Times New Roman" w:cs="Times New Roman"/>
                <w:sz w:val="24"/>
              </w:rPr>
              <w:t>из них устранено</w:t>
            </w: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</w:tr>
      <w:tr w:rsidR="00913A8B" w:rsidRPr="00236D4E" w:rsidTr="007B2763">
        <w:tc>
          <w:tcPr>
            <w:tcW w:w="854" w:type="dxa"/>
          </w:tcPr>
          <w:p w:rsidR="00913A8B" w:rsidRPr="00813E77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…</w:t>
            </w:r>
          </w:p>
        </w:tc>
        <w:tc>
          <w:tcPr>
            <w:tcW w:w="8319" w:type="dxa"/>
          </w:tcPr>
          <w:p w:rsidR="00913A8B" w:rsidRPr="00813E77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13A8B" w:rsidRPr="00236D4E" w:rsidTr="007B2763">
        <w:tc>
          <w:tcPr>
            <w:tcW w:w="854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 w:rsidRPr="000B5B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B5BF1">
              <w:rPr>
                <w:rFonts w:ascii="Times New Roman" w:hAnsi="Times New Roman" w:cs="Times New Roman"/>
                <w:b/>
                <w:bCs/>
                <w:sz w:val="24"/>
              </w:rPr>
              <w:t>Оказана правовая помощь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членам Профсоюза по вопросам (перечислить)</w:t>
            </w: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</w:p>
        </w:tc>
      </w:tr>
      <w:tr w:rsidR="00913A8B" w:rsidRPr="00236D4E" w:rsidTr="007B2763">
        <w:tc>
          <w:tcPr>
            <w:tcW w:w="854" w:type="dxa"/>
          </w:tcPr>
          <w:p w:rsidR="00913A8B" w:rsidRPr="00756580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</w:t>
            </w:r>
            <w:r w:rsidRPr="00756580">
              <w:rPr>
                <w:rFonts w:ascii="Times New Roman" w:hAnsi="Times New Roman" w:cs="Times New Roman"/>
                <w:bCs/>
                <w:sz w:val="24"/>
              </w:rPr>
              <w:t>.1.</w:t>
            </w: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в разработке коллективных договоров, соглашений</w:t>
            </w: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</w:tr>
      <w:tr w:rsidR="00913A8B" w:rsidRPr="00236D4E" w:rsidTr="007B2763">
        <w:tc>
          <w:tcPr>
            <w:tcW w:w="854" w:type="dxa"/>
          </w:tcPr>
          <w:p w:rsidR="00913A8B" w:rsidRPr="00756580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</w:t>
            </w:r>
            <w:r w:rsidRPr="00756580">
              <w:rPr>
                <w:rFonts w:ascii="Times New Roman" w:hAnsi="Times New Roman" w:cs="Times New Roman"/>
                <w:bCs/>
                <w:sz w:val="24"/>
              </w:rPr>
              <w:t>.2.</w:t>
            </w: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в оформлении документов для обращения в комиссию по трудовым спорам</w:t>
            </w: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</w:tr>
      <w:tr w:rsidR="00913A8B" w:rsidRPr="00236D4E" w:rsidTr="007B2763">
        <w:tc>
          <w:tcPr>
            <w:tcW w:w="854" w:type="dxa"/>
          </w:tcPr>
          <w:p w:rsidR="00913A8B" w:rsidRPr="00756580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</w:t>
            </w:r>
            <w:r w:rsidRPr="00756580">
              <w:rPr>
                <w:rFonts w:ascii="Times New Roman" w:hAnsi="Times New Roman" w:cs="Times New Roman"/>
                <w:bCs/>
                <w:sz w:val="24"/>
              </w:rPr>
              <w:t>.3.</w:t>
            </w: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в оформлении документов в суды</w:t>
            </w: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</w:tr>
      <w:tr w:rsidR="00913A8B" w:rsidRPr="00236D4E" w:rsidTr="007B2763">
        <w:tc>
          <w:tcPr>
            <w:tcW w:w="854" w:type="dxa"/>
          </w:tcPr>
          <w:p w:rsidR="00913A8B" w:rsidRPr="00BC2082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2082">
              <w:rPr>
                <w:rFonts w:ascii="Times New Roman" w:hAnsi="Times New Roman" w:cs="Times New Roman"/>
                <w:bCs/>
                <w:sz w:val="24"/>
              </w:rPr>
              <w:t>…</w:t>
            </w:r>
          </w:p>
        </w:tc>
        <w:tc>
          <w:tcPr>
            <w:tcW w:w="8319" w:type="dxa"/>
          </w:tcPr>
          <w:p w:rsidR="00913A8B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13A8B" w:rsidRPr="00236D4E" w:rsidTr="007B2763">
        <w:tc>
          <w:tcPr>
            <w:tcW w:w="854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 w:rsidRPr="000B5B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Проведена экспертиза проектов локальных нормативных актов с оформлением мотивированного мнения (перечислить, </w:t>
            </w:r>
            <w:r w:rsidRPr="007B2763">
              <w:rPr>
                <w:rFonts w:ascii="Times New Roman" w:hAnsi="Times New Roman" w:cs="Times New Roman"/>
                <w:i/>
                <w:sz w:val="24"/>
              </w:rPr>
              <w:t>например, положение по оплате труда, соглашение по охране труда, правила внутреннего трудового распорядка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и др.</w:t>
            </w:r>
            <w:r w:rsidRPr="007B2763">
              <w:rPr>
                <w:rFonts w:ascii="Times New Roman" w:hAnsi="Times New Roman" w:cs="Times New Roman"/>
                <w:i/>
                <w:sz w:val="24"/>
              </w:rPr>
              <w:t xml:space="preserve">) </w:t>
            </w: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</w:tr>
      <w:tr w:rsidR="00913A8B" w:rsidRPr="00236D4E" w:rsidTr="007B2763">
        <w:tc>
          <w:tcPr>
            <w:tcW w:w="854" w:type="dxa"/>
          </w:tcPr>
          <w:p w:rsidR="00913A8B" w:rsidRPr="00C8557E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13A8B" w:rsidRPr="00236D4E" w:rsidTr="007B2763">
        <w:tc>
          <w:tcPr>
            <w:tcW w:w="854" w:type="dxa"/>
          </w:tcPr>
          <w:p w:rsidR="00913A8B" w:rsidRPr="00C8557E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13A8B" w:rsidRPr="00236D4E" w:rsidTr="007B2763">
        <w:tc>
          <w:tcPr>
            <w:tcW w:w="854" w:type="dxa"/>
          </w:tcPr>
          <w:p w:rsidR="00913A8B" w:rsidRPr="00C8557E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13A8B" w:rsidRPr="00236D4E" w:rsidTr="007B2763">
        <w:tc>
          <w:tcPr>
            <w:tcW w:w="854" w:type="dxa"/>
          </w:tcPr>
          <w:p w:rsidR="00913A8B" w:rsidRPr="00C8557E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…</w:t>
            </w: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13A8B" w:rsidRPr="00236D4E" w:rsidTr="007B2763">
        <w:tc>
          <w:tcPr>
            <w:tcW w:w="854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  <w:r w:rsidRPr="000B5B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B5BF1">
              <w:rPr>
                <w:rFonts w:ascii="Times New Roman" w:hAnsi="Times New Roman" w:cs="Times New Roman"/>
                <w:b/>
                <w:sz w:val="24"/>
              </w:rPr>
              <w:t>Рассмотрено письменных жалоб и обращений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членов Профсоюза</w:t>
            </w: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</w:p>
        </w:tc>
      </w:tr>
      <w:tr w:rsidR="00913A8B" w:rsidRPr="00236D4E" w:rsidTr="007B2763">
        <w:tc>
          <w:tcPr>
            <w:tcW w:w="854" w:type="dxa"/>
          </w:tcPr>
          <w:p w:rsidR="00913A8B" w:rsidRPr="00C8557E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12</w:t>
            </w:r>
            <w:r w:rsidRPr="00C8557E">
              <w:rPr>
                <w:rFonts w:ascii="Times New Roman" w:hAnsi="Times New Roman" w:cs="Times New Roman"/>
                <w:bCs/>
                <w:sz w:val="24"/>
              </w:rPr>
              <w:t>.1.</w:t>
            </w: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B5BF1">
              <w:rPr>
                <w:rFonts w:ascii="Times New Roman" w:hAnsi="Times New Roman" w:cs="Times New Roman"/>
                <w:sz w:val="24"/>
              </w:rPr>
              <w:t>из них признанно обоснованными и удовлетворено</w:t>
            </w: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</w:tr>
      <w:tr w:rsidR="00913A8B" w:rsidRPr="00236D4E" w:rsidTr="007B2763">
        <w:tc>
          <w:tcPr>
            <w:tcW w:w="854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  <w:r w:rsidRPr="000B5B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B5BF1">
              <w:rPr>
                <w:rFonts w:ascii="Times New Roman" w:hAnsi="Times New Roman" w:cs="Times New Roman"/>
                <w:b/>
                <w:sz w:val="24"/>
              </w:rPr>
              <w:t xml:space="preserve">Принято на личном приеме, включая устные </w:t>
            </w:r>
            <w:r>
              <w:rPr>
                <w:rFonts w:ascii="Times New Roman" w:hAnsi="Times New Roman" w:cs="Times New Roman"/>
                <w:b/>
                <w:sz w:val="24"/>
              </w:rPr>
              <w:t>консультации по телефону по правовым вопросам</w:t>
            </w: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</w:tr>
      <w:tr w:rsidR="00913A8B" w:rsidRPr="00236D4E" w:rsidTr="007B2763">
        <w:tc>
          <w:tcPr>
            <w:tcW w:w="854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 w:rsidRPr="000B5B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B5BF1">
              <w:rPr>
                <w:rFonts w:ascii="Times New Roman" w:hAnsi="Times New Roman" w:cs="Times New Roman"/>
                <w:b/>
                <w:sz w:val="24"/>
              </w:rPr>
              <w:t>Количество выступлений и других публикаций по вопросам правовой защиты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членов Профсоюза в СМИ</w:t>
            </w: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</w:p>
        </w:tc>
      </w:tr>
      <w:tr w:rsidR="00913A8B" w:rsidRPr="00236D4E" w:rsidTr="007B2763">
        <w:tc>
          <w:tcPr>
            <w:tcW w:w="854" w:type="dxa"/>
          </w:tcPr>
          <w:p w:rsidR="00913A8B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15.</w:t>
            </w: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Зарегистрировано нарушений прав профсоюзов</w:t>
            </w: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</w:p>
        </w:tc>
      </w:tr>
      <w:tr w:rsidR="00913A8B" w:rsidRPr="00731A4D" w:rsidTr="007B2763">
        <w:tc>
          <w:tcPr>
            <w:tcW w:w="854" w:type="dxa"/>
          </w:tcPr>
          <w:p w:rsidR="00913A8B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15.1.</w:t>
            </w:r>
          </w:p>
          <w:p w:rsidR="00913A8B" w:rsidRPr="00731A4D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…</w:t>
            </w:r>
            <w:bookmarkStart w:id="0" w:name="_GoBack"/>
            <w:bookmarkEnd w:id="0"/>
          </w:p>
        </w:tc>
        <w:tc>
          <w:tcPr>
            <w:tcW w:w="8319" w:type="dxa"/>
          </w:tcPr>
          <w:p w:rsidR="00913A8B" w:rsidRPr="00731A4D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контроль за соблюдением трудового законодательства и иных актов, содержащих нормы трудового права</w:t>
            </w:r>
          </w:p>
        </w:tc>
        <w:tc>
          <w:tcPr>
            <w:tcW w:w="1418" w:type="dxa"/>
          </w:tcPr>
          <w:p w:rsidR="00913A8B" w:rsidRPr="00731A4D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913A8B" w:rsidRPr="00731A4D" w:rsidTr="007B2763">
        <w:tc>
          <w:tcPr>
            <w:tcW w:w="854" w:type="dxa"/>
          </w:tcPr>
          <w:p w:rsidR="00913A8B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15.3.</w:t>
            </w:r>
          </w:p>
        </w:tc>
        <w:tc>
          <w:tcPr>
            <w:tcW w:w="8319" w:type="dxa"/>
          </w:tcPr>
          <w:p w:rsidR="00913A8B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перечисление членских профсоюзных взносов</w:t>
            </w:r>
          </w:p>
        </w:tc>
        <w:tc>
          <w:tcPr>
            <w:tcW w:w="1418" w:type="dxa"/>
          </w:tcPr>
          <w:p w:rsidR="00913A8B" w:rsidRPr="00731A4D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913A8B" w:rsidRPr="00236D4E" w:rsidTr="007B2763">
        <w:tc>
          <w:tcPr>
            <w:tcW w:w="854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B5BF1">
              <w:rPr>
                <w:rFonts w:ascii="Times New Roman" w:hAnsi="Times New Roman" w:cs="Times New Roman"/>
                <w:b/>
                <w:sz w:val="24"/>
              </w:rPr>
              <w:t xml:space="preserve">Количество вопросов о правозащитной работе, рассмотренных на заседаниях </w:t>
            </w:r>
            <w:r>
              <w:rPr>
                <w:rFonts w:ascii="Times New Roman" w:hAnsi="Times New Roman" w:cs="Times New Roman"/>
                <w:b/>
                <w:sz w:val="24"/>
              </w:rPr>
              <w:t>профсоюзного комитета ППО</w:t>
            </w: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</w:tr>
      <w:tr w:rsidR="00913A8B" w:rsidRPr="00236D4E" w:rsidTr="007B2763">
        <w:tc>
          <w:tcPr>
            <w:tcW w:w="854" w:type="dxa"/>
          </w:tcPr>
          <w:p w:rsidR="00913A8B" w:rsidRPr="000B5BF1" w:rsidRDefault="00913A8B" w:rsidP="00731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B5BF1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 w:rsidRPr="000B5B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8319" w:type="dxa"/>
          </w:tcPr>
          <w:p w:rsidR="00913A8B" w:rsidRPr="000B5BF1" w:rsidRDefault="00913A8B" w:rsidP="0081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B5BF1">
              <w:rPr>
                <w:rFonts w:ascii="Times New Roman" w:hAnsi="Times New Roman" w:cs="Times New Roman"/>
                <w:b/>
                <w:sz w:val="24"/>
              </w:rPr>
              <w:t>Экономическая эффективность правозащитной работы</w:t>
            </w:r>
          </w:p>
        </w:tc>
        <w:tc>
          <w:tcPr>
            <w:tcW w:w="1418" w:type="dxa"/>
          </w:tcPr>
          <w:p w:rsidR="00913A8B" w:rsidRPr="000B5BF1" w:rsidRDefault="00913A8B" w:rsidP="0081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Удовл.</w:t>
            </w:r>
          </w:p>
        </w:tc>
      </w:tr>
    </w:tbl>
    <w:p w:rsidR="00913A8B" w:rsidRPr="00731A4D" w:rsidRDefault="00913A8B" w:rsidP="00731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A8B" w:rsidRPr="00E5542C" w:rsidRDefault="00913A8B" w:rsidP="00E554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1A4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31A4D">
        <w:rPr>
          <w:rFonts w:ascii="Times New Roman" w:hAnsi="Times New Roman" w:cs="Times New Roman"/>
          <w:sz w:val="28"/>
          <w:szCs w:val="28"/>
        </w:rPr>
        <w:t xml:space="preserve">  </w:t>
      </w:r>
      <w:r w:rsidRPr="00731A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Филатова Анна Юрьевна</w:t>
      </w:r>
      <w:r w:rsidRPr="00731A4D">
        <w:rPr>
          <w:rFonts w:ascii="Times New Roman" w:hAnsi="Times New Roman" w:cs="Times New Roman"/>
          <w:sz w:val="28"/>
          <w:szCs w:val="28"/>
        </w:rPr>
        <w:tab/>
      </w:r>
      <w:r w:rsidRPr="00731A4D">
        <w:rPr>
          <w:rFonts w:ascii="Times New Roman" w:hAnsi="Times New Roman" w:cs="Times New Roman"/>
          <w:sz w:val="20"/>
          <w:szCs w:val="20"/>
        </w:rPr>
        <w:t xml:space="preserve"> Подпись</w:t>
      </w:r>
      <w:r>
        <w:rPr>
          <w:rFonts w:ascii="Times New Roman" w:hAnsi="Times New Roman" w:cs="Times New Roman"/>
          <w:sz w:val="20"/>
          <w:szCs w:val="20"/>
        </w:rPr>
        <w:t>: Филатова</w:t>
      </w:r>
    </w:p>
    <w:p w:rsidR="00913A8B" w:rsidRPr="00731A4D" w:rsidRDefault="00913A8B" w:rsidP="00817E68">
      <w:pPr>
        <w:spacing w:after="0" w:line="240" w:lineRule="auto"/>
        <w:ind w:firstLine="708"/>
        <w:rPr>
          <w:sz w:val="28"/>
          <w:szCs w:val="28"/>
        </w:rPr>
      </w:pPr>
      <w:r w:rsidRPr="00731A4D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30.12.2022</w:t>
      </w:r>
    </w:p>
    <w:sectPr w:rsidR="00913A8B" w:rsidRPr="00731A4D" w:rsidSect="00731A4D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BF1"/>
    <w:rsid w:val="0007761F"/>
    <w:rsid w:val="000B5BF1"/>
    <w:rsid w:val="00160CC2"/>
    <w:rsid w:val="001A558B"/>
    <w:rsid w:val="00236D4E"/>
    <w:rsid w:val="002C61BA"/>
    <w:rsid w:val="00362F2B"/>
    <w:rsid w:val="0037438A"/>
    <w:rsid w:val="00414BEB"/>
    <w:rsid w:val="00554FFF"/>
    <w:rsid w:val="00594237"/>
    <w:rsid w:val="00731A4D"/>
    <w:rsid w:val="00756580"/>
    <w:rsid w:val="00772180"/>
    <w:rsid w:val="007A4607"/>
    <w:rsid w:val="007B2763"/>
    <w:rsid w:val="007D74CC"/>
    <w:rsid w:val="00813E77"/>
    <w:rsid w:val="00817E68"/>
    <w:rsid w:val="00913A8B"/>
    <w:rsid w:val="00A01830"/>
    <w:rsid w:val="00A52A09"/>
    <w:rsid w:val="00A64CF2"/>
    <w:rsid w:val="00B56FEB"/>
    <w:rsid w:val="00BC2082"/>
    <w:rsid w:val="00C3584E"/>
    <w:rsid w:val="00C8557E"/>
    <w:rsid w:val="00E16138"/>
    <w:rsid w:val="00E5542C"/>
    <w:rsid w:val="00EC600D"/>
    <w:rsid w:val="00F2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BF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2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2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1</Pages>
  <Words>345</Words>
  <Characters>1971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lipoblprof</dc:creator>
  <cp:keywords/>
  <dc:description/>
  <cp:lastModifiedBy>Admin</cp:lastModifiedBy>
  <cp:revision>15</cp:revision>
  <cp:lastPrinted>2020-11-13T15:21:00Z</cp:lastPrinted>
  <dcterms:created xsi:type="dcterms:W3CDTF">2017-10-26T08:53:00Z</dcterms:created>
  <dcterms:modified xsi:type="dcterms:W3CDTF">2023-01-12T08:27:00Z</dcterms:modified>
</cp:coreProperties>
</file>